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ED" w:rsidRDefault="00191D6B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Club Support –</w:t>
      </w:r>
      <w:r w:rsidR="00C811F9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 Creating Our</w:t>
      </w:r>
      <w:r w:rsidR="00F61E7B">
        <w:rPr>
          <w:rFonts w:asciiTheme="minorHAnsi" w:hAnsiTheme="minorHAnsi"/>
          <w:b/>
          <w:color w:val="548DD4" w:themeColor="text2" w:themeTint="99"/>
          <w:sz w:val="28"/>
          <w:szCs w:val="28"/>
        </w:rPr>
        <w:t xml:space="preserve"> Future</w:t>
      </w:r>
    </w:p>
    <w:p w:rsidR="00B82109" w:rsidRDefault="00937455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B82109">
        <w:rPr>
          <w:rFonts w:asciiTheme="minorHAnsi" w:hAnsi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90AA" wp14:editId="752F7FC7">
                <wp:simplePos x="0" y="0"/>
                <wp:positionH relativeFrom="column">
                  <wp:posOffset>-171450</wp:posOffset>
                </wp:positionH>
                <wp:positionV relativeFrom="paragraph">
                  <wp:posOffset>217170</wp:posOffset>
                </wp:positionV>
                <wp:extent cx="3095625" cy="2019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01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109" w:rsidRDefault="00B82109">
                            <w:r w:rsidRPr="00E56458">
                              <w:rPr>
                                <w:b/>
                              </w:rPr>
                              <w:t>5 Year Vision:</w:t>
                            </w:r>
                            <w:r>
                              <w:t xml:space="preserve"> Wh</w:t>
                            </w:r>
                            <w:r w:rsidR="00E17CF3">
                              <w:t>at do we want</w:t>
                            </w:r>
                            <w:r w:rsidR="00C811F9">
                              <w:t xml:space="preserve"> people</w:t>
                            </w:r>
                            <w:r w:rsidR="00E17CF3">
                              <w:t xml:space="preserve"> to</w:t>
                            </w:r>
                            <w:r w:rsidR="00C811F9">
                              <w:t xml:space="preserve"> be saying about </w:t>
                            </w:r>
                            <w:r>
                              <w:t>our club in 5 years</w:t>
                            </w:r>
                            <w:bookmarkStart w:id="0" w:name="_GoBack"/>
                            <w:bookmarkEnd w:id="0"/>
                            <w:r>
                              <w:t xml:space="preserve"> time?</w:t>
                            </w:r>
                          </w:p>
                          <w:p w:rsidR="00E56458" w:rsidRDefault="00E56458"/>
                          <w:p w:rsidR="00E56458" w:rsidRDefault="00E56458"/>
                          <w:p w:rsidR="00E56458" w:rsidRDefault="00E56458"/>
                          <w:p w:rsidR="00E56458" w:rsidRDefault="00C811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do we communicate this to </w:t>
                            </w:r>
                            <w:r w:rsidR="00E56458">
                              <w:rPr>
                                <w:b/>
                              </w:rPr>
                              <w:t>our members?</w:t>
                            </w:r>
                          </w:p>
                          <w:p w:rsidR="00E17CF3" w:rsidRDefault="00E17CF3">
                            <w:pPr>
                              <w:rPr>
                                <w:b/>
                              </w:rPr>
                            </w:pPr>
                          </w:p>
                          <w:p w:rsidR="00E17CF3" w:rsidRDefault="00E17CF3">
                            <w:pPr>
                              <w:rPr>
                                <w:b/>
                              </w:rPr>
                            </w:pPr>
                          </w:p>
                          <w:p w:rsidR="00E17CF3" w:rsidRPr="00E56458" w:rsidRDefault="00E17C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do we engage with our local community?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99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17.1pt;width:243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" fillcolor="white [3201]" strokecolor="black [3200]" strokeweight="2pt">
                <v:textbox>
                  <w:txbxContent>
                    <w:p w:rsidR="00B82109" w:rsidRDefault="00B82109">
                      <w:r w:rsidRPr="00E56458">
                        <w:rPr>
                          <w:b/>
                        </w:rPr>
                        <w:t>5 Year Vision:</w:t>
                      </w:r>
                      <w:r>
                        <w:t xml:space="preserve"> Wh</w:t>
                      </w:r>
                      <w:r w:rsidR="00E17CF3">
                        <w:t>at do we want</w:t>
                      </w:r>
                      <w:r w:rsidR="00C811F9">
                        <w:t xml:space="preserve"> people</w:t>
                      </w:r>
                      <w:r w:rsidR="00E17CF3">
                        <w:t xml:space="preserve"> to</w:t>
                      </w:r>
                      <w:r w:rsidR="00C811F9">
                        <w:t xml:space="preserve"> be saying about </w:t>
                      </w:r>
                      <w:r>
                        <w:t>our club in 5 years</w:t>
                      </w:r>
                      <w:bookmarkStart w:id="1" w:name="_GoBack"/>
                      <w:bookmarkEnd w:id="1"/>
                      <w:r>
                        <w:t xml:space="preserve"> time?</w:t>
                      </w:r>
                    </w:p>
                    <w:p w:rsidR="00E56458" w:rsidRDefault="00E56458"/>
                    <w:p w:rsidR="00E56458" w:rsidRDefault="00E56458"/>
                    <w:p w:rsidR="00E56458" w:rsidRDefault="00E56458"/>
                    <w:p w:rsidR="00E56458" w:rsidRDefault="00C811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do we communicate this to </w:t>
                      </w:r>
                      <w:r w:rsidR="00E56458">
                        <w:rPr>
                          <w:b/>
                        </w:rPr>
                        <w:t>our members?</w:t>
                      </w:r>
                    </w:p>
                    <w:p w:rsidR="00E17CF3" w:rsidRDefault="00E17CF3">
                      <w:pPr>
                        <w:rPr>
                          <w:b/>
                        </w:rPr>
                      </w:pPr>
                    </w:p>
                    <w:p w:rsidR="00E17CF3" w:rsidRDefault="00E17CF3">
                      <w:pPr>
                        <w:rPr>
                          <w:b/>
                        </w:rPr>
                      </w:pPr>
                    </w:p>
                    <w:p w:rsidR="00E17CF3" w:rsidRPr="00E56458" w:rsidRDefault="00E17C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do we engage with our local community?</w:t>
                      </w:r>
                    </w:p>
                  </w:txbxContent>
                </v:textbox>
              </v:shape>
            </w:pict>
          </mc:Fallback>
        </mc:AlternateContent>
      </w:r>
      <w:r w:rsidR="00C811F9" w:rsidRPr="00191D6B">
        <w:rPr>
          <w:rFonts w:asciiTheme="minorHAnsi" w:hAnsi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0DFA8" wp14:editId="1E20FC76">
                <wp:simplePos x="0" y="0"/>
                <wp:positionH relativeFrom="column">
                  <wp:posOffset>6781800</wp:posOffset>
                </wp:positionH>
                <wp:positionV relativeFrom="paragraph">
                  <wp:posOffset>217170</wp:posOffset>
                </wp:positionV>
                <wp:extent cx="3095625" cy="2019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01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6B" w:rsidRDefault="00191D6B">
                            <w:r w:rsidRPr="00191D6B">
                              <w:rPr>
                                <w:b/>
                              </w:rPr>
                              <w:t>Our Key Volunteers: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811F9">
                              <w:t xml:space="preserve">Who are the key people in </w:t>
                            </w:r>
                            <w:r>
                              <w:t>our club?</w:t>
                            </w:r>
                          </w:p>
                          <w:p w:rsidR="00191D6B" w:rsidRDefault="00191D6B"/>
                          <w:p w:rsidR="00191D6B" w:rsidRDefault="00191D6B"/>
                          <w:p w:rsidR="00191D6B" w:rsidRDefault="00191D6B"/>
                          <w:p w:rsidR="00191D6B" w:rsidRDefault="00191D6B"/>
                          <w:p w:rsidR="00191D6B" w:rsidRDefault="00191D6B"/>
                          <w:p w:rsidR="00191D6B" w:rsidRPr="00191D6B" w:rsidRDefault="00191D6B">
                            <w:pPr>
                              <w:rPr>
                                <w:b/>
                              </w:rPr>
                            </w:pPr>
                            <w:r w:rsidRPr="00191D6B">
                              <w:rPr>
                                <w:b/>
                              </w:rPr>
                              <w:t>Our Finances:</w:t>
                            </w:r>
                          </w:p>
                          <w:p w:rsidR="00191D6B" w:rsidRDefault="00191D6B" w:rsidP="00191D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Annual turnover</w:t>
                            </w:r>
                          </w:p>
                          <w:p w:rsidR="00191D6B" w:rsidRDefault="00191D6B" w:rsidP="00191D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Profit or Loss?</w:t>
                            </w:r>
                          </w:p>
                          <w:p w:rsidR="00C811F9" w:rsidRPr="00191D6B" w:rsidRDefault="00C811F9" w:rsidP="00191D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Good level of reserves?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DFA8" id="_x0000_s1027" type="#_x0000_t202" style="position:absolute;margin-left:534pt;margin-top:17.1pt;width:243.7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" fillcolor="white [3201]" strokecolor="black [3200]" strokeweight="2pt">
                <v:textbox>
                  <w:txbxContent>
                    <w:p w:rsidR="00191D6B" w:rsidRDefault="00191D6B">
                      <w:r w:rsidRPr="00191D6B">
                        <w:rPr>
                          <w:b/>
                        </w:rPr>
                        <w:t>Our Key Volunteers: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C811F9">
                        <w:t xml:space="preserve">Who are the key people in </w:t>
                      </w:r>
                      <w:r>
                        <w:t>our club?</w:t>
                      </w:r>
                    </w:p>
                    <w:p w:rsidR="00191D6B" w:rsidRDefault="00191D6B"/>
                    <w:p w:rsidR="00191D6B" w:rsidRDefault="00191D6B"/>
                    <w:p w:rsidR="00191D6B" w:rsidRDefault="00191D6B"/>
                    <w:p w:rsidR="00191D6B" w:rsidRDefault="00191D6B"/>
                    <w:p w:rsidR="00191D6B" w:rsidRDefault="00191D6B"/>
                    <w:p w:rsidR="00191D6B" w:rsidRPr="00191D6B" w:rsidRDefault="00191D6B">
                      <w:pPr>
                        <w:rPr>
                          <w:b/>
                        </w:rPr>
                      </w:pPr>
                      <w:r w:rsidRPr="00191D6B">
                        <w:rPr>
                          <w:b/>
                        </w:rPr>
                        <w:t>Our Finances:</w:t>
                      </w:r>
                    </w:p>
                    <w:p w:rsidR="00191D6B" w:rsidRDefault="00191D6B" w:rsidP="00191D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Annual turnover</w:t>
                      </w:r>
                    </w:p>
                    <w:p w:rsidR="00191D6B" w:rsidRDefault="00191D6B" w:rsidP="00191D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Profit or Loss?</w:t>
                      </w:r>
                    </w:p>
                    <w:p w:rsidR="00C811F9" w:rsidRPr="00191D6B" w:rsidRDefault="00C811F9" w:rsidP="00191D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Good level of reserves?</w:t>
                      </w:r>
                    </w:p>
                  </w:txbxContent>
                </v:textbox>
              </v:shape>
            </w:pict>
          </mc:Fallback>
        </mc:AlternateContent>
      </w:r>
      <w:r w:rsidR="00C811F9" w:rsidRPr="00B82109">
        <w:rPr>
          <w:rFonts w:asciiTheme="minorHAnsi" w:hAnsiTheme="minorHAnsi"/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F8D5" wp14:editId="7F33E588">
                <wp:simplePos x="0" y="0"/>
                <wp:positionH relativeFrom="column">
                  <wp:posOffset>3162300</wp:posOffset>
                </wp:positionH>
                <wp:positionV relativeFrom="paragraph">
                  <wp:posOffset>217170</wp:posOffset>
                </wp:positionV>
                <wp:extent cx="3286125" cy="2019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01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109" w:rsidRPr="00E56458" w:rsidRDefault="00E17C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Player</w:t>
                            </w:r>
                            <w:r w:rsidR="00E56458" w:rsidRPr="00E56458">
                              <w:rPr>
                                <w:b/>
                              </w:rPr>
                              <w:t xml:space="preserve"> Facts: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7"/>
                              <w:gridCol w:w="729"/>
                              <w:gridCol w:w="730"/>
                              <w:gridCol w:w="730"/>
                              <w:gridCol w:w="730"/>
                              <w:gridCol w:w="1126"/>
                            </w:tblGrid>
                            <w:tr w:rsidR="00E56458" w:rsidTr="00937455">
                              <w:tc>
                                <w:tcPr>
                                  <w:tcW w:w="1017" w:type="dxa"/>
                                </w:tcPr>
                                <w:p w:rsidR="00E56458" w:rsidRDefault="00E56458"/>
                              </w:tc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E56458" w:rsidRDefault="00E56458">
                                  <w:r>
                                    <w:t>No. Players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</w:tcPr>
                                <w:p w:rsidR="00E56458" w:rsidRDefault="00E56458">
                                  <w:r>
                                    <w:t>No. Teams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56458">
                                  <w:r>
                                    <w:t xml:space="preserve">No. </w:t>
                                  </w:r>
                                </w:p>
                                <w:p w:rsidR="00E17CF3" w:rsidRDefault="00E56458">
                                  <w:r>
                                    <w:t>Coaches</w:t>
                                  </w:r>
                                </w:p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U9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U11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U13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U15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U17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  <w:tr w:rsidR="00E17CF3" w:rsidTr="00937455">
                              <w:tc>
                                <w:tcPr>
                                  <w:tcW w:w="1017" w:type="dxa"/>
                                </w:tcPr>
                                <w:p w:rsidR="00E17CF3" w:rsidRDefault="00E17CF3">
                                  <w:r>
                                    <w:t>Disability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730" w:type="dxa"/>
                                </w:tcPr>
                                <w:p w:rsidR="00E17CF3" w:rsidRDefault="00E17CF3"/>
                              </w:tc>
                              <w:tc>
                                <w:tcPr>
                                  <w:tcW w:w="1126" w:type="dxa"/>
                                </w:tcPr>
                                <w:p w:rsidR="00E17CF3" w:rsidRDefault="00E17CF3"/>
                              </w:tc>
                            </w:tr>
                          </w:tbl>
                          <w:p w:rsidR="00E56458" w:rsidRDefault="00E56458" w:rsidP="00E56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F8D5" id="_x0000_s1028" type="#_x0000_t202" style="position:absolute;margin-left:249pt;margin-top:17.1pt;width:258.7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" fillcolor="white [3201]" strokecolor="black [3200]" strokeweight="2pt">
                <v:textbox>
                  <w:txbxContent>
                    <w:p w:rsidR="00B82109" w:rsidRPr="00E56458" w:rsidRDefault="00E17C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Player</w:t>
                      </w:r>
                      <w:r w:rsidR="00E56458" w:rsidRPr="00E56458">
                        <w:rPr>
                          <w:b/>
                        </w:rPr>
                        <w:t xml:space="preserve"> Facts: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17"/>
                        <w:gridCol w:w="729"/>
                        <w:gridCol w:w="730"/>
                        <w:gridCol w:w="730"/>
                        <w:gridCol w:w="730"/>
                        <w:gridCol w:w="1126"/>
                      </w:tblGrid>
                      <w:tr w:rsidR="00E56458" w:rsidTr="00937455">
                        <w:tc>
                          <w:tcPr>
                            <w:tcW w:w="1017" w:type="dxa"/>
                          </w:tcPr>
                          <w:p w:rsidR="00E56458" w:rsidRDefault="00E56458"/>
                        </w:tc>
                        <w:tc>
                          <w:tcPr>
                            <w:tcW w:w="1459" w:type="dxa"/>
                            <w:gridSpan w:val="2"/>
                          </w:tcPr>
                          <w:p w:rsidR="00E56458" w:rsidRDefault="00E56458">
                            <w:r>
                              <w:t>No. Players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</w:tcPr>
                          <w:p w:rsidR="00E56458" w:rsidRDefault="00E56458">
                            <w:r>
                              <w:t>No. Teams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:rsidR="00E17CF3" w:rsidRDefault="00E56458">
                            <w:r>
                              <w:t xml:space="preserve">No. </w:t>
                            </w:r>
                          </w:p>
                          <w:p w:rsidR="00E17CF3" w:rsidRDefault="00E56458">
                            <w:r>
                              <w:t>Coaches</w:t>
                            </w:r>
                          </w:p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/>
                        </w:tc>
                        <w:tc>
                          <w:tcPr>
                            <w:tcW w:w="729" w:type="dxa"/>
                          </w:tcPr>
                          <w:p w:rsidR="00E17CF3" w:rsidRDefault="00E17CF3"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E17CF3" w:rsidRDefault="00E17CF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E17CF3" w:rsidRDefault="00E17CF3"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E17CF3" w:rsidRDefault="00E17CF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U9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U11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U13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U15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U17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Senior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  <w:tr w:rsidR="00E17CF3" w:rsidTr="00937455">
                        <w:tc>
                          <w:tcPr>
                            <w:tcW w:w="1017" w:type="dxa"/>
                          </w:tcPr>
                          <w:p w:rsidR="00E17CF3" w:rsidRDefault="00E17CF3">
                            <w:r>
                              <w:t>Disability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730" w:type="dxa"/>
                          </w:tcPr>
                          <w:p w:rsidR="00E17CF3" w:rsidRDefault="00E17CF3"/>
                        </w:tc>
                        <w:tc>
                          <w:tcPr>
                            <w:tcW w:w="1126" w:type="dxa"/>
                          </w:tcPr>
                          <w:p w:rsidR="00E17CF3" w:rsidRDefault="00E17CF3"/>
                        </w:tc>
                      </w:tr>
                    </w:tbl>
                    <w:p w:rsidR="00E56458" w:rsidRDefault="00E56458" w:rsidP="00E56458"/>
                  </w:txbxContent>
                </v:textbox>
              </v:shape>
            </w:pict>
          </mc:Fallback>
        </mc:AlternateContent>
      </w: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B82109" w:rsidRDefault="00B82109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F61E7B" w:rsidRDefault="00F61E7B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F61E7B" w:rsidRPr="00B15234" w:rsidRDefault="00F61E7B" w:rsidP="00281BCD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D36965" w:rsidRDefault="00D36965" w:rsidP="00281BCD"/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2978"/>
        <w:gridCol w:w="3260"/>
        <w:gridCol w:w="4536"/>
        <w:gridCol w:w="1984"/>
        <w:gridCol w:w="1560"/>
        <w:gridCol w:w="1559"/>
      </w:tblGrid>
      <w:tr w:rsidR="00D36965" w:rsidRPr="006A3945" w:rsidTr="00937455">
        <w:tc>
          <w:tcPr>
            <w:tcW w:w="15877" w:type="dxa"/>
            <w:gridSpan w:val="6"/>
            <w:shd w:val="clear" w:color="auto" w:fill="C6D9F1" w:themeFill="text2" w:themeFillTint="33"/>
          </w:tcPr>
          <w:p w:rsidR="00D36965" w:rsidRPr="00F61E7B" w:rsidRDefault="00C811F9" w:rsidP="00C811F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do we need to do to achieve our vision?</w:t>
            </w:r>
          </w:p>
          <w:p w:rsidR="00D36965" w:rsidRPr="006A3945" w:rsidRDefault="00D36965" w:rsidP="00281BCD">
            <w:pPr>
              <w:rPr>
                <w:sz w:val="22"/>
                <w:szCs w:val="22"/>
              </w:rPr>
            </w:pPr>
          </w:p>
        </w:tc>
      </w:tr>
      <w:tr w:rsidR="00D36965" w:rsidRPr="006A3945" w:rsidTr="00937455">
        <w:tc>
          <w:tcPr>
            <w:tcW w:w="2978" w:type="dxa"/>
            <w:shd w:val="clear" w:color="auto" w:fill="C6D9F1" w:themeFill="text2" w:themeFillTint="33"/>
          </w:tcPr>
          <w:p w:rsidR="00D36965" w:rsidRPr="006A3945" w:rsidRDefault="00D36965" w:rsidP="00281BCD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36965" w:rsidRPr="006A3945" w:rsidRDefault="00C15C85" w:rsidP="00281BCD">
            <w:pPr>
              <w:rPr>
                <w:b/>
                <w:sz w:val="22"/>
                <w:szCs w:val="22"/>
              </w:rPr>
            </w:pPr>
            <w:r w:rsidRPr="006A3945"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4536" w:type="dxa"/>
          </w:tcPr>
          <w:p w:rsidR="00D36965" w:rsidRPr="006A3945" w:rsidRDefault="00C15C85" w:rsidP="00281BCD">
            <w:pPr>
              <w:rPr>
                <w:b/>
                <w:sz w:val="22"/>
                <w:szCs w:val="22"/>
              </w:rPr>
            </w:pPr>
            <w:r w:rsidRPr="006A3945">
              <w:rPr>
                <w:b/>
                <w:sz w:val="22"/>
                <w:szCs w:val="22"/>
              </w:rPr>
              <w:t>Actions</w:t>
            </w:r>
          </w:p>
        </w:tc>
        <w:tc>
          <w:tcPr>
            <w:tcW w:w="1984" w:type="dxa"/>
          </w:tcPr>
          <w:p w:rsidR="00D36965" w:rsidRPr="006A3945" w:rsidRDefault="00C15C85" w:rsidP="00281BCD">
            <w:pPr>
              <w:rPr>
                <w:b/>
                <w:sz w:val="22"/>
                <w:szCs w:val="22"/>
              </w:rPr>
            </w:pPr>
            <w:r w:rsidRPr="006A3945">
              <w:rPr>
                <w:b/>
                <w:sz w:val="22"/>
                <w:szCs w:val="22"/>
              </w:rPr>
              <w:t xml:space="preserve">Who </w:t>
            </w:r>
          </w:p>
        </w:tc>
        <w:tc>
          <w:tcPr>
            <w:tcW w:w="1560" w:type="dxa"/>
          </w:tcPr>
          <w:p w:rsidR="00D36965" w:rsidRPr="006A3945" w:rsidRDefault="00C15C85" w:rsidP="00273451">
            <w:pPr>
              <w:rPr>
                <w:b/>
                <w:sz w:val="22"/>
                <w:szCs w:val="22"/>
              </w:rPr>
            </w:pPr>
            <w:r w:rsidRPr="006A3945">
              <w:rPr>
                <w:b/>
                <w:sz w:val="22"/>
                <w:szCs w:val="22"/>
              </w:rPr>
              <w:t>When</w:t>
            </w:r>
            <w:r w:rsidR="00A52D92">
              <w:rPr>
                <w:b/>
                <w:sz w:val="22"/>
                <w:szCs w:val="22"/>
              </w:rPr>
              <w:t xml:space="preserve"> </w:t>
            </w:r>
            <w:r w:rsidR="00273451">
              <w:rPr>
                <w:b/>
                <w:sz w:val="22"/>
                <w:szCs w:val="22"/>
              </w:rPr>
              <w:t xml:space="preserve">- </w:t>
            </w:r>
            <w:r w:rsidR="00A52D92">
              <w:rPr>
                <w:b/>
                <w:sz w:val="22"/>
                <w:szCs w:val="22"/>
              </w:rPr>
              <w:t>(1/3/5 y</w:t>
            </w:r>
            <w:r w:rsidR="00273451">
              <w:rPr>
                <w:b/>
                <w:sz w:val="22"/>
                <w:szCs w:val="22"/>
              </w:rPr>
              <w:t>ea</w:t>
            </w:r>
            <w:r w:rsidR="00A52D92">
              <w:rPr>
                <w:b/>
                <w:sz w:val="22"/>
                <w:szCs w:val="22"/>
              </w:rPr>
              <w:t>rs)</w:t>
            </w:r>
          </w:p>
        </w:tc>
        <w:tc>
          <w:tcPr>
            <w:tcW w:w="1559" w:type="dxa"/>
          </w:tcPr>
          <w:p w:rsidR="00D36965" w:rsidRPr="006A3945" w:rsidRDefault="00C15C85" w:rsidP="00281BCD">
            <w:pPr>
              <w:rPr>
                <w:b/>
                <w:sz w:val="22"/>
                <w:szCs w:val="22"/>
              </w:rPr>
            </w:pPr>
            <w:r w:rsidRPr="006A3945">
              <w:rPr>
                <w:b/>
                <w:sz w:val="22"/>
                <w:szCs w:val="22"/>
              </w:rPr>
              <w:t>Cost</w:t>
            </w:r>
          </w:p>
        </w:tc>
      </w:tr>
      <w:tr w:rsidR="006A3945" w:rsidRPr="006A3945" w:rsidTr="00937455">
        <w:tc>
          <w:tcPr>
            <w:tcW w:w="2978" w:type="dxa"/>
            <w:vMerge w:val="restart"/>
            <w:shd w:val="clear" w:color="auto" w:fill="C6D9F1" w:themeFill="text2" w:themeFillTint="33"/>
          </w:tcPr>
          <w:p w:rsidR="00F61E7B" w:rsidRDefault="00F61E7B" w:rsidP="009374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Players, Members and Volunteers</w:t>
            </w:r>
          </w:p>
          <w:p w:rsidR="00F61E7B" w:rsidRPr="00C811F9" w:rsidRDefault="00F61E7B" w:rsidP="00F61E7B">
            <w:pPr>
              <w:jc w:val="center"/>
              <w:rPr>
                <w:sz w:val="22"/>
                <w:szCs w:val="22"/>
              </w:rPr>
            </w:pPr>
            <w:r w:rsidRPr="00C811F9">
              <w:rPr>
                <w:sz w:val="22"/>
                <w:szCs w:val="22"/>
              </w:rPr>
              <w:t>What do we need to do to improve their experience at our club?</w:t>
            </w: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 w:val="restart"/>
            <w:shd w:val="clear" w:color="auto" w:fill="C6D9F1" w:themeFill="text2" w:themeFillTint="33"/>
          </w:tcPr>
          <w:p w:rsidR="006A3945" w:rsidRDefault="00F61E7B" w:rsidP="00C977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Facilities</w:t>
            </w:r>
          </w:p>
          <w:p w:rsidR="00F61E7B" w:rsidRDefault="00F61E7B" w:rsidP="00C9777B">
            <w:pPr>
              <w:jc w:val="center"/>
              <w:rPr>
                <w:b/>
                <w:sz w:val="22"/>
                <w:szCs w:val="22"/>
              </w:rPr>
            </w:pPr>
          </w:p>
          <w:p w:rsidR="00F61E7B" w:rsidRPr="00C811F9" w:rsidRDefault="00F61E7B" w:rsidP="00C9777B">
            <w:pPr>
              <w:jc w:val="center"/>
              <w:rPr>
                <w:sz w:val="22"/>
                <w:szCs w:val="22"/>
              </w:rPr>
            </w:pPr>
            <w:r w:rsidRPr="00C811F9">
              <w:rPr>
                <w:sz w:val="22"/>
                <w:szCs w:val="22"/>
              </w:rPr>
              <w:t>What do we need to do to improve our facilities?</w:t>
            </w: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 w:val="restart"/>
            <w:shd w:val="clear" w:color="auto" w:fill="C6D9F1" w:themeFill="text2" w:themeFillTint="33"/>
          </w:tcPr>
          <w:p w:rsidR="006A3945" w:rsidRDefault="00F61E7B" w:rsidP="00A52D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Finances</w:t>
            </w:r>
          </w:p>
          <w:p w:rsidR="00F61E7B" w:rsidRPr="00C811F9" w:rsidRDefault="00F61E7B" w:rsidP="00A52D92">
            <w:pPr>
              <w:jc w:val="center"/>
              <w:rPr>
                <w:sz w:val="22"/>
                <w:szCs w:val="22"/>
              </w:rPr>
            </w:pPr>
          </w:p>
          <w:p w:rsidR="00F61E7B" w:rsidRPr="006A3945" w:rsidRDefault="00C811F9" w:rsidP="00A5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we save</w:t>
            </w:r>
            <w:r w:rsidR="00F61E7B" w:rsidRPr="00C811F9">
              <w:rPr>
                <w:sz w:val="22"/>
                <w:szCs w:val="22"/>
              </w:rPr>
              <w:t xml:space="preserve"> and make money</w:t>
            </w:r>
            <w:r>
              <w:rPr>
                <w:sz w:val="22"/>
                <w:szCs w:val="22"/>
              </w:rPr>
              <w:t xml:space="preserve"> to invest back in our club</w:t>
            </w:r>
            <w:r w:rsidR="00F61E7B" w:rsidRPr="00C811F9">
              <w:rPr>
                <w:sz w:val="22"/>
                <w:szCs w:val="22"/>
              </w:rPr>
              <w:t>?</w:t>
            </w: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A3945" w:rsidRPr="006A3945" w:rsidTr="00937455">
        <w:tc>
          <w:tcPr>
            <w:tcW w:w="2978" w:type="dxa"/>
            <w:vMerge/>
            <w:shd w:val="clear" w:color="auto" w:fill="C6D9F1" w:themeFill="text2" w:themeFillTint="33"/>
          </w:tcPr>
          <w:p w:rsidR="006A3945" w:rsidRPr="006A3945" w:rsidRDefault="006A3945" w:rsidP="00281B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945" w:rsidRPr="006A3945" w:rsidRDefault="006A3945" w:rsidP="006A394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A01212" w:rsidRDefault="00A01212" w:rsidP="00281BCD">
      <w:pPr>
        <w:rPr>
          <w:sz w:val="24"/>
          <w:szCs w:val="24"/>
        </w:rPr>
      </w:pPr>
    </w:p>
    <w:p w:rsidR="00A01212" w:rsidRPr="006C0F7D" w:rsidRDefault="00A01212" w:rsidP="00A01212">
      <w:pPr>
        <w:rPr>
          <w:rFonts w:asciiTheme="minorHAnsi" w:hAnsiTheme="minorHAnsi"/>
          <w:b/>
          <w:color w:val="548DD4" w:themeColor="text2" w:themeTint="99"/>
          <w:sz w:val="24"/>
          <w:szCs w:val="24"/>
        </w:rPr>
      </w:pPr>
      <w:r>
        <w:rPr>
          <w:sz w:val="24"/>
          <w:szCs w:val="24"/>
        </w:rPr>
        <w:br w:type="page"/>
      </w:r>
      <w:r w:rsidRPr="006C0F7D">
        <w:rPr>
          <w:rFonts w:asciiTheme="minorHAnsi" w:hAnsiTheme="minorHAnsi"/>
          <w:b/>
          <w:color w:val="548DD4" w:themeColor="text2" w:themeTint="99"/>
          <w:sz w:val="24"/>
          <w:szCs w:val="24"/>
        </w:rPr>
        <w:lastRenderedPageBreak/>
        <w:t>CLUB SUPPORT – PLANNING FOR THE FUTURE</w:t>
      </w:r>
    </w:p>
    <w:p w:rsidR="00A01212" w:rsidRPr="006C0F7D" w:rsidRDefault="00A01212" w:rsidP="00A01212">
      <w:pPr>
        <w:rPr>
          <w:rFonts w:asciiTheme="minorHAnsi" w:hAnsiTheme="minorHAnsi"/>
          <w:b/>
          <w:color w:val="548DD4" w:themeColor="text2" w:themeTint="99"/>
          <w:sz w:val="24"/>
          <w:szCs w:val="24"/>
        </w:rPr>
      </w:pPr>
    </w:p>
    <w:p w:rsidR="00A01212" w:rsidRPr="006C0F7D" w:rsidRDefault="00A01212" w:rsidP="00A01212">
      <w:pPr>
        <w:rPr>
          <w:rFonts w:asciiTheme="minorHAnsi" w:hAnsiTheme="minorHAnsi"/>
          <w:b/>
          <w:color w:val="548DD4" w:themeColor="text2" w:themeTint="99"/>
          <w:sz w:val="24"/>
          <w:szCs w:val="24"/>
        </w:rPr>
      </w:pPr>
      <w:r w:rsidRPr="006C0F7D">
        <w:rPr>
          <w:rFonts w:asciiTheme="minorHAnsi" w:hAnsiTheme="minorHAnsi"/>
          <w:b/>
          <w:color w:val="548DD4" w:themeColor="text2" w:themeTint="99"/>
          <w:sz w:val="24"/>
          <w:szCs w:val="24"/>
        </w:rPr>
        <w:t xml:space="preserve">CLUB SELF ASSESSMENT - UNDERSTANDING OUR STRENGTHS AND WEAKNESSES </w:t>
      </w:r>
    </w:p>
    <w:p w:rsidR="00A01212" w:rsidRDefault="00A01212" w:rsidP="00A01212"/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9639"/>
        <w:gridCol w:w="1843"/>
        <w:gridCol w:w="1559"/>
      </w:tblGrid>
      <w:tr w:rsidR="00A01212" w:rsidTr="0081732B">
        <w:tc>
          <w:tcPr>
            <w:tcW w:w="1985" w:type="dxa"/>
          </w:tcPr>
          <w:p w:rsidR="00A01212" w:rsidRDefault="00A01212" w:rsidP="0081732B">
            <w:r>
              <w:t>CHARACTERISTIC</w:t>
            </w:r>
          </w:p>
        </w:tc>
        <w:tc>
          <w:tcPr>
            <w:tcW w:w="9639" w:type="dxa"/>
          </w:tcPr>
          <w:p w:rsidR="00A01212" w:rsidRPr="008D238F" w:rsidRDefault="00A01212" w:rsidP="0081732B">
            <w:r w:rsidRPr="008D238F">
              <w:t xml:space="preserve">WHAT DOES </w:t>
            </w:r>
            <w:r>
              <w:t>GOOD LOOK LIKE?</w:t>
            </w:r>
          </w:p>
        </w:tc>
        <w:tc>
          <w:tcPr>
            <w:tcW w:w="1843" w:type="dxa"/>
          </w:tcPr>
          <w:p w:rsidR="00A01212" w:rsidRDefault="00A01212" w:rsidP="0081732B">
            <w:r>
              <w:t>ACTION REQUIRED?</w:t>
            </w:r>
          </w:p>
          <w:p w:rsidR="00A01212" w:rsidRDefault="00A01212" w:rsidP="0081732B"/>
          <w:p w:rsidR="00A01212" w:rsidRDefault="00A01212" w:rsidP="0081732B">
            <w:r>
              <w:t>Yes or No</w:t>
            </w:r>
          </w:p>
        </w:tc>
        <w:tc>
          <w:tcPr>
            <w:tcW w:w="1559" w:type="dxa"/>
          </w:tcPr>
          <w:p w:rsidR="00A01212" w:rsidRDefault="00A01212" w:rsidP="0081732B">
            <w:r>
              <w:t>PRIORITY</w:t>
            </w:r>
          </w:p>
          <w:p w:rsidR="00A01212" w:rsidRDefault="00A01212" w:rsidP="0081732B"/>
          <w:p w:rsidR="00A01212" w:rsidRDefault="00A01212" w:rsidP="0081732B">
            <w:r>
              <w:t>Top 5?</w:t>
            </w:r>
          </w:p>
        </w:tc>
      </w:tr>
      <w:tr w:rsidR="00A01212" w:rsidTr="0081732B">
        <w:tc>
          <w:tcPr>
            <w:tcW w:w="1985" w:type="dxa"/>
            <w:vMerge w:val="restart"/>
          </w:tcPr>
          <w:p w:rsidR="00A01212" w:rsidRDefault="00A01212" w:rsidP="0081732B">
            <w:r>
              <w:t>PURPOSE</w:t>
            </w:r>
          </w:p>
        </w:tc>
        <w:tc>
          <w:tcPr>
            <w:tcW w:w="9639" w:type="dxa"/>
          </w:tcPr>
          <w:p w:rsidR="00A01212" w:rsidRPr="008D238F" w:rsidRDefault="00A01212" w:rsidP="0081732B">
            <w:r>
              <w:t>Our</w:t>
            </w:r>
            <w:r w:rsidRPr="008D238F">
              <w:t xml:space="preserve"> committee</w:t>
            </w:r>
            <w:r>
              <w:t xml:space="preserve"> is</w:t>
            </w:r>
            <w:r w:rsidRPr="008D238F">
              <w:t xml:space="preserve"> representative</w:t>
            </w:r>
            <w:r>
              <w:t xml:space="preserve"> </w:t>
            </w:r>
            <w:r w:rsidRPr="008D238F">
              <w:t>of our club (includes junior/senior players, parents, volunteers etc</w:t>
            </w:r>
            <w:r>
              <w:t>.</w:t>
            </w:r>
            <w:r w:rsidRPr="008D238F">
              <w:t>)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r w:rsidRPr="008D238F">
              <w:t>Our committee takes time to ensure it has a clear understanding of where we want to be in 5 years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r w:rsidRPr="008D238F">
              <w:t>We always let our members know what we are trying to achieve as a club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/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 w:val="restart"/>
          </w:tcPr>
          <w:p w:rsidR="00A01212" w:rsidRDefault="00A01212" w:rsidP="0081732B">
            <w:r>
              <w:t>SOCIAL</w:t>
            </w:r>
          </w:p>
        </w:tc>
        <w:tc>
          <w:tcPr>
            <w:tcW w:w="9639" w:type="dxa"/>
          </w:tcPr>
          <w:p w:rsidR="00A01212" w:rsidRPr="008D238F" w:rsidRDefault="00A01212" w:rsidP="0081732B">
            <w:r w:rsidRPr="008D238F">
              <w:t>We work proactively with our members to improve the</w:t>
            </w:r>
            <w:r w:rsidR="0094789A">
              <w:t>ir</w:t>
            </w:r>
            <w:r w:rsidRPr="008D238F">
              <w:t xml:space="preserve"> experience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r w:rsidRPr="008D238F">
              <w:t>We are innovative in how we attract new members to our club, ensuring we create a welcoming environment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understand the importance of retaining our existing volunteers/players/members and take time to understand their motivations for being part of our club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are innovative in how we attract new volunteers to our club, utilising the skills, knowledge and attributes of our members effectively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recognise the need to reduce bureaucracy and administration for our volunteers e.g. maximising the use of new technology, influencing leagues etc</w:t>
            </w:r>
            <w:r>
              <w:t>.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/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 w:val="restart"/>
          </w:tcPr>
          <w:p w:rsidR="00A01212" w:rsidRDefault="00A01212" w:rsidP="0081732B">
            <w:r>
              <w:t>ECONOMIC</w:t>
            </w:r>
          </w:p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 xml:space="preserve">We are innovative in increasing our income streams ensuring we can proactively </w:t>
            </w:r>
            <w:proofErr w:type="gramStart"/>
            <w:r w:rsidRPr="008D238F">
              <w:t>plan for the future</w:t>
            </w:r>
            <w:proofErr w:type="gramEnd"/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work to reduce our running costs and redirect funds into the player experience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manage our finances effectively and are compliant with tax legislation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work proactively with the leagues to reduce travel costs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produce an annual budget to ensure we are in control of our finances and are sustainable in the future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/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 w:val="restart"/>
          </w:tcPr>
          <w:p w:rsidR="00A01212" w:rsidRDefault="00A01212" w:rsidP="0081732B">
            <w:r>
              <w:t>ENVIRONMENTAL</w:t>
            </w:r>
          </w:p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 xml:space="preserve">We work to improve access to better indoor facilities for our members 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r>
              <w:t>We work to improve access to better outdoor facilities for our members (practice and match play facilities)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manage our energy and water use effectively to help reduce our costs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 xml:space="preserve">We are prepared for changing climate patterns </w:t>
            </w:r>
            <w:r>
              <w:t>and to reducing the impact that drought and flooding</w:t>
            </w:r>
            <w:r w:rsidRPr="008D238F">
              <w:t xml:space="preserve"> may bring to our club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pPr>
              <w:spacing w:line="276" w:lineRule="auto"/>
            </w:pPr>
            <w:r w:rsidRPr="008D238F">
              <w:t>We continuously monitor the usage of our facilities and our membership levels and look to source alternatives / new facilities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>
            <w:r w:rsidRPr="008D238F">
              <w:t xml:space="preserve">We work proactively with our community to </w:t>
            </w:r>
            <w:proofErr w:type="gramStart"/>
            <w:r w:rsidRPr="008D238F">
              <w:t>open up</w:t>
            </w:r>
            <w:proofErr w:type="gramEnd"/>
            <w:r w:rsidRPr="008D238F">
              <w:t xml:space="preserve"> our facilities creating a warm, welcoming environment and help raise money</w:t>
            </w:r>
          </w:p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  <w:tr w:rsidR="00A01212" w:rsidTr="0081732B">
        <w:tc>
          <w:tcPr>
            <w:tcW w:w="1985" w:type="dxa"/>
            <w:vMerge/>
          </w:tcPr>
          <w:p w:rsidR="00A01212" w:rsidRDefault="00A01212" w:rsidP="0081732B"/>
        </w:tc>
        <w:tc>
          <w:tcPr>
            <w:tcW w:w="9639" w:type="dxa"/>
          </w:tcPr>
          <w:p w:rsidR="00A01212" w:rsidRPr="008D238F" w:rsidRDefault="00A01212" w:rsidP="0081732B"/>
        </w:tc>
        <w:tc>
          <w:tcPr>
            <w:tcW w:w="1843" w:type="dxa"/>
          </w:tcPr>
          <w:p w:rsidR="00A01212" w:rsidRDefault="00A01212" w:rsidP="0081732B"/>
        </w:tc>
        <w:tc>
          <w:tcPr>
            <w:tcW w:w="1559" w:type="dxa"/>
          </w:tcPr>
          <w:p w:rsidR="00A01212" w:rsidRDefault="00A01212" w:rsidP="0081732B"/>
        </w:tc>
      </w:tr>
    </w:tbl>
    <w:p w:rsidR="00A01212" w:rsidRPr="00281BCD" w:rsidRDefault="00A01212" w:rsidP="00A01212"/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771"/>
        <w:gridCol w:w="1861"/>
        <w:gridCol w:w="2060"/>
        <w:gridCol w:w="2502"/>
        <w:gridCol w:w="2502"/>
        <w:gridCol w:w="2478"/>
      </w:tblGrid>
      <w:tr w:rsidR="00A01212" w:rsidTr="0081732B">
        <w:tc>
          <w:tcPr>
            <w:tcW w:w="2771" w:type="dxa"/>
          </w:tcPr>
          <w:p w:rsidR="00A01212" w:rsidRPr="00AB499B" w:rsidRDefault="00A01212" w:rsidP="0081732B">
            <w:r>
              <w:lastRenderedPageBreak/>
              <w:t xml:space="preserve">Who should we engage with </w:t>
            </w:r>
            <w:r>
              <w:rPr>
                <w:b/>
                <w:i/>
              </w:rPr>
              <w:t>internally?</w:t>
            </w:r>
            <w:r>
              <w:t xml:space="preserve"> e.g. players, parents, coaches</w:t>
            </w:r>
          </w:p>
        </w:tc>
        <w:tc>
          <w:tcPr>
            <w:tcW w:w="1861" w:type="dxa"/>
          </w:tcPr>
          <w:p w:rsidR="00A01212" w:rsidRDefault="00A01212" w:rsidP="0081732B">
            <w:r>
              <w:t>Do we currently?</w:t>
            </w:r>
          </w:p>
          <w:p w:rsidR="00A01212" w:rsidRDefault="00A01212" w:rsidP="0081732B">
            <w:r>
              <w:t>(Yes / No)</w:t>
            </w:r>
          </w:p>
        </w:tc>
        <w:tc>
          <w:tcPr>
            <w:tcW w:w="2060" w:type="dxa"/>
          </w:tcPr>
          <w:p w:rsidR="00A01212" w:rsidRDefault="00A01212" w:rsidP="0081732B">
            <w:r>
              <w:t>How regularly?</w:t>
            </w:r>
          </w:p>
        </w:tc>
        <w:tc>
          <w:tcPr>
            <w:tcW w:w="2502" w:type="dxa"/>
          </w:tcPr>
          <w:p w:rsidR="00A01212" w:rsidRDefault="00A01212" w:rsidP="0081732B">
            <w:r>
              <w:t>Is this engagement one way or two way?</w:t>
            </w:r>
          </w:p>
        </w:tc>
        <w:tc>
          <w:tcPr>
            <w:tcW w:w="2502" w:type="dxa"/>
          </w:tcPr>
          <w:p w:rsidR="00A01212" w:rsidRDefault="00A01212" w:rsidP="0081732B">
            <w:r>
              <w:t xml:space="preserve">Do we engage effectively? Do we understand the impact we are having? </w:t>
            </w:r>
          </w:p>
        </w:tc>
        <w:tc>
          <w:tcPr>
            <w:tcW w:w="2478" w:type="dxa"/>
          </w:tcPr>
          <w:p w:rsidR="00A01212" w:rsidRDefault="00A01212" w:rsidP="0081732B">
            <w:r>
              <w:t>Any improvements we could make?</w:t>
            </w:r>
          </w:p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>
            <w:r>
              <w:t xml:space="preserve">Who should we engage with </w:t>
            </w:r>
            <w:r w:rsidRPr="00CF2871">
              <w:rPr>
                <w:b/>
              </w:rPr>
              <w:t>externally</w:t>
            </w:r>
            <w:r>
              <w:t>? e.g. schools*, businesses, community groups</w:t>
            </w:r>
          </w:p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  <w:tr w:rsidR="00A01212" w:rsidTr="0081732B">
        <w:tc>
          <w:tcPr>
            <w:tcW w:w="2771" w:type="dxa"/>
          </w:tcPr>
          <w:p w:rsidR="00A01212" w:rsidRDefault="00A01212" w:rsidP="0081732B"/>
          <w:p w:rsidR="00A01212" w:rsidRDefault="00A01212" w:rsidP="0081732B"/>
          <w:p w:rsidR="00A01212" w:rsidRDefault="00A01212" w:rsidP="0081732B"/>
        </w:tc>
        <w:tc>
          <w:tcPr>
            <w:tcW w:w="1861" w:type="dxa"/>
          </w:tcPr>
          <w:p w:rsidR="00A01212" w:rsidRDefault="00A01212" w:rsidP="0081732B"/>
        </w:tc>
        <w:tc>
          <w:tcPr>
            <w:tcW w:w="2060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502" w:type="dxa"/>
          </w:tcPr>
          <w:p w:rsidR="00A01212" w:rsidRDefault="00A01212" w:rsidP="0081732B"/>
        </w:tc>
        <w:tc>
          <w:tcPr>
            <w:tcW w:w="2478" w:type="dxa"/>
          </w:tcPr>
          <w:p w:rsidR="00A01212" w:rsidRDefault="00A01212" w:rsidP="0081732B"/>
        </w:tc>
      </w:tr>
    </w:tbl>
    <w:p w:rsidR="00A01212" w:rsidRPr="00122E1A" w:rsidRDefault="00A01212" w:rsidP="00A01212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122E1A">
        <w:rPr>
          <w:rFonts w:asciiTheme="minorHAnsi" w:hAnsiTheme="minorHAnsi"/>
          <w:b/>
          <w:color w:val="548DD4" w:themeColor="text2" w:themeTint="99"/>
          <w:sz w:val="28"/>
          <w:szCs w:val="28"/>
        </w:rPr>
        <w:t>Club Support – Planning for the Future</w:t>
      </w:r>
    </w:p>
    <w:p w:rsidR="00A01212" w:rsidRPr="00122E1A" w:rsidRDefault="00A01212" w:rsidP="00A01212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:rsidR="00A01212" w:rsidRPr="00122E1A" w:rsidRDefault="00A01212" w:rsidP="00A01212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122E1A">
        <w:rPr>
          <w:rFonts w:asciiTheme="minorHAnsi" w:hAnsiTheme="minorHAnsi"/>
          <w:b/>
          <w:color w:val="548DD4" w:themeColor="text2" w:themeTint="99"/>
          <w:sz w:val="28"/>
          <w:szCs w:val="28"/>
        </w:rPr>
        <w:t>Who Do We Engage With?</w:t>
      </w:r>
    </w:p>
    <w:p w:rsidR="00A01212" w:rsidRDefault="00A01212" w:rsidP="00A01212">
      <w:pPr>
        <w:rPr>
          <w:b/>
          <w:sz w:val="24"/>
          <w:szCs w:val="24"/>
        </w:rPr>
      </w:pPr>
    </w:p>
    <w:p w:rsidR="00A01212" w:rsidRDefault="00A01212" w:rsidP="00A01212">
      <w:pPr>
        <w:rPr>
          <w:b/>
          <w:sz w:val="24"/>
          <w:szCs w:val="24"/>
        </w:rPr>
      </w:pPr>
    </w:p>
    <w:p w:rsidR="00A01212" w:rsidRDefault="00A01212">
      <w:pPr>
        <w:rPr>
          <w:sz w:val="24"/>
          <w:szCs w:val="24"/>
        </w:rPr>
      </w:pPr>
    </w:p>
    <w:p w:rsidR="006A3945" w:rsidRPr="00273451" w:rsidRDefault="006A3945" w:rsidP="00281BCD">
      <w:pPr>
        <w:rPr>
          <w:sz w:val="24"/>
          <w:szCs w:val="24"/>
        </w:rPr>
      </w:pPr>
    </w:p>
    <w:sectPr w:rsidR="006A3945" w:rsidRPr="00273451" w:rsidSect="00E56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4039"/>
    <w:multiLevelType w:val="hybridMultilevel"/>
    <w:tmpl w:val="EE7A50E4"/>
    <w:lvl w:ilvl="0" w:tplc="AAA2980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Blank"/>
  </w:docVars>
  <w:rsids>
    <w:rsidRoot w:val="00D36965"/>
    <w:rsid w:val="0010175B"/>
    <w:rsid w:val="00191D6B"/>
    <w:rsid w:val="00273451"/>
    <w:rsid w:val="00281BCD"/>
    <w:rsid w:val="002A3889"/>
    <w:rsid w:val="003A7697"/>
    <w:rsid w:val="00436722"/>
    <w:rsid w:val="00484E12"/>
    <w:rsid w:val="006636EB"/>
    <w:rsid w:val="006A3945"/>
    <w:rsid w:val="0085347F"/>
    <w:rsid w:val="0088693B"/>
    <w:rsid w:val="008F1755"/>
    <w:rsid w:val="009175ED"/>
    <w:rsid w:val="00937455"/>
    <w:rsid w:val="0094789A"/>
    <w:rsid w:val="00A01212"/>
    <w:rsid w:val="00A52D92"/>
    <w:rsid w:val="00B15234"/>
    <w:rsid w:val="00B82109"/>
    <w:rsid w:val="00C15C85"/>
    <w:rsid w:val="00C811F9"/>
    <w:rsid w:val="00C9777B"/>
    <w:rsid w:val="00D36965"/>
    <w:rsid w:val="00DE6C3E"/>
    <w:rsid w:val="00E17CF3"/>
    <w:rsid w:val="00E56458"/>
    <w:rsid w:val="00F61E7B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E053"/>
  <w15:docId w15:val="{63A24B71-92EB-4DAA-B155-D31B7108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9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ikit\Tikit%20Config\Other%20Addins\ecb\word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England and Wales Cricket Board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Pack</dc:creator>
  <cp:lastModifiedBy>Richard Dixon</cp:lastModifiedBy>
  <cp:revision>2</cp:revision>
  <dcterms:created xsi:type="dcterms:W3CDTF">2018-02-16T11:45:00Z</dcterms:created>
  <dcterms:modified xsi:type="dcterms:W3CDTF">2018-02-16T11:45:00Z</dcterms:modified>
</cp:coreProperties>
</file>